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14" w:rsidRDefault="00AD6214" w:rsidP="0091079D">
      <w:pPr>
        <w:rPr>
          <w:rFonts w:ascii="Arial" w:hAnsi="Arial"/>
        </w:rPr>
      </w:pPr>
    </w:p>
    <w:p w:rsidR="00AD6214" w:rsidRDefault="00AD6214" w:rsidP="0091079D">
      <w:pPr>
        <w:rPr>
          <w:rFonts w:ascii="Arial" w:hAnsi="Arial"/>
        </w:rPr>
      </w:pPr>
    </w:p>
    <w:p w:rsidR="00AD6214" w:rsidRDefault="00AD6214" w:rsidP="0091079D">
      <w:pPr>
        <w:rPr>
          <w:rFonts w:ascii="Arial" w:hAnsi="Arial"/>
        </w:rPr>
      </w:pPr>
    </w:p>
    <w:p w:rsidR="00AD6214" w:rsidRPr="00643393" w:rsidRDefault="00AD6214" w:rsidP="0064339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</w:t>
      </w:r>
      <w:r w:rsidRPr="00643393">
        <w:rPr>
          <w:rFonts w:ascii="Arial" w:hAnsi="Arial"/>
          <w:sz w:val="28"/>
          <w:szCs w:val="28"/>
        </w:rPr>
        <w:t>ber komunálnych odpadov</w:t>
      </w:r>
      <w:r>
        <w:rPr>
          <w:rFonts w:ascii="Arial" w:hAnsi="Arial"/>
          <w:sz w:val="28"/>
          <w:szCs w:val="28"/>
        </w:rPr>
        <w:t xml:space="preserve"> z domácností</w:t>
      </w:r>
    </w:p>
    <w:p w:rsidR="00AD6214" w:rsidRPr="00643393" w:rsidRDefault="00AD6214" w:rsidP="00643393">
      <w:pPr>
        <w:jc w:val="center"/>
        <w:rPr>
          <w:rFonts w:ascii="Arial" w:hAnsi="Arial"/>
          <w:sz w:val="28"/>
          <w:szCs w:val="28"/>
        </w:rPr>
      </w:pPr>
      <w:r w:rsidRPr="00643393">
        <w:rPr>
          <w:rFonts w:ascii="Arial" w:hAnsi="Arial"/>
          <w:sz w:val="28"/>
          <w:szCs w:val="28"/>
        </w:rPr>
        <w:t>s obsahom škodliv</w:t>
      </w:r>
      <w:r>
        <w:rPr>
          <w:rFonts w:ascii="Arial" w:hAnsi="Arial"/>
          <w:sz w:val="28"/>
          <w:szCs w:val="28"/>
        </w:rPr>
        <w:t>ých látok</w:t>
      </w:r>
      <w:r w:rsidRPr="00643393">
        <w:rPr>
          <w:rFonts w:ascii="Arial" w:hAnsi="Arial"/>
          <w:sz w:val="28"/>
          <w:szCs w:val="28"/>
        </w:rPr>
        <w:t xml:space="preserve"> na území hl. m SR Bratislavy</w:t>
      </w:r>
    </w:p>
    <w:p w:rsidR="00AD6214" w:rsidRDefault="00AD6214" w:rsidP="0091079D">
      <w:pPr>
        <w:rPr>
          <w:rFonts w:ascii="Arial" w:hAnsi="Arial"/>
        </w:rPr>
      </w:pPr>
    </w:p>
    <w:p w:rsidR="00AD6214" w:rsidRDefault="00AD6214" w:rsidP="0091079D">
      <w:pPr>
        <w:rPr>
          <w:rFonts w:ascii="Arial" w:hAnsi="Arial"/>
        </w:rPr>
      </w:pPr>
    </w:p>
    <w:p w:rsidR="00AD6214" w:rsidRPr="00FC12E4" w:rsidRDefault="00AD6214" w:rsidP="0091079D">
      <w:pPr>
        <w:rPr>
          <w:rFonts w:ascii="Arial" w:hAnsi="Arial" w:cs="Arial"/>
        </w:rPr>
      </w:pPr>
      <w:r w:rsidRPr="00FC12E4">
        <w:rPr>
          <w:rFonts w:ascii="Arial" w:hAnsi="Arial" w:cs="Arial"/>
        </w:rPr>
        <w:t>Termíny harmonogramu pre jarný zber</w:t>
      </w:r>
      <w:r w:rsidR="00FC12E4" w:rsidRPr="00FC12E4">
        <w:rPr>
          <w:rFonts w:ascii="Arial" w:hAnsi="Arial" w:cs="Arial"/>
        </w:rPr>
        <w:t xml:space="preserve"> </w:t>
      </w:r>
      <w:r w:rsidRPr="00FC12E4">
        <w:rPr>
          <w:rFonts w:ascii="Arial" w:hAnsi="Arial" w:cs="Arial"/>
        </w:rPr>
        <w:t xml:space="preserve"> </w:t>
      </w:r>
    </w:p>
    <w:p w:rsidR="00AD6214" w:rsidRPr="00AA201B" w:rsidRDefault="00AD6214" w:rsidP="0091079D">
      <w:pPr>
        <w:rPr>
          <w:rFonts w:ascii="Arial" w:hAnsi="Arial"/>
          <w:color w:val="FF0000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3"/>
        <w:gridCol w:w="1460"/>
        <w:gridCol w:w="2367"/>
        <w:gridCol w:w="4961"/>
      </w:tblGrid>
      <w:tr w:rsidR="00AD6214" w:rsidTr="0042095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214" w:rsidRPr="00643393" w:rsidRDefault="00AD62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214" w:rsidRPr="00643393" w:rsidRDefault="00AD62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</w:tr>
      <w:tr w:rsidR="00AD6214" w:rsidTr="0042095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</w:tr>
      <w:tr w:rsidR="00AD6214" w:rsidTr="00420952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643393">
            <w:pPr>
              <w:rPr>
                <w:rFonts w:ascii="Arial" w:hAnsi="Arial" w:cs="Arial"/>
                <w:b/>
                <w:color w:val="000000"/>
              </w:rPr>
            </w:pPr>
            <w:r w:rsidRPr="00643393">
              <w:rPr>
                <w:rFonts w:ascii="Arial" w:hAnsi="Arial" w:cs="Arial"/>
                <w:b/>
                <w:color w:val="000000"/>
              </w:rPr>
              <w:t>Dátum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643393">
            <w:pPr>
              <w:rPr>
                <w:rFonts w:ascii="Arial" w:hAnsi="Arial" w:cs="Arial"/>
                <w:b/>
                <w:color w:val="000000"/>
              </w:rPr>
            </w:pPr>
            <w:r w:rsidRPr="00643393">
              <w:rPr>
                <w:rFonts w:ascii="Arial" w:hAnsi="Arial" w:cs="Arial"/>
                <w:b/>
                <w:color w:val="000000"/>
              </w:rPr>
              <w:t>Hodina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643393">
            <w:pPr>
              <w:rPr>
                <w:rFonts w:ascii="Arial" w:hAnsi="Arial" w:cs="Arial"/>
                <w:b/>
                <w:color w:val="000000"/>
              </w:rPr>
            </w:pPr>
            <w:r w:rsidRPr="00643393">
              <w:rPr>
                <w:rFonts w:ascii="Arial" w:hAnsi="Arial" w:cs="Arial"/>
                <w:b/>
                <w:color w:val="000000"/>
              </w:rPr>
              <w:t>Mestská časť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214" w:rsidRPr="00643393" w:rsidRDefault="00AD6214" w:rsidP="0071369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Adresa pristavenia vozidla </w:t>
            </w:r>
          </w:p>
        </w:tc>
      </w:tr>
      <w:tr w:rsidR="00AD621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F31B17" w:rsidP="007D3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FC12E4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Záhorská Bystrica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214" w:rsidRPr="00420952" w:rsidRDefault="00AD621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Gbelská ul.,</w:t>
            </w:r>
            <w:r w:rsidRPr="00420952">
              <w:rPr>
                <w:rFonts w:ascii="Arial" w:hAnsi="Arial" w:cs="Arial"/>
                <w:color w:val="000000"/>
                <w:sz w:val="22"/>
                <w:szCs w:val="22"/>
              </w:rPr>
              <w:t xml:space="preserve"> pri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požiarnej zbrojnici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F31B17" w:rsidP="007D3AE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FC12E4" w:rsidRPr="00B053CC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Devínska Nová Ves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643393" w:rsidRDefault="00FC12E4" w:rsidP="007D3AED">
            <w:pPr>
              <w:ind w:left="214" w:hanging="21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Istrijská ul., pr</w:t>
            </w:r>
            <w:r w:rsidRPr="00420952">
              <w:rPr>
                <w:rFonts w:ascii="Arial" w:hAnsi="Arial" w:cs="Arial"/>
                <w:color w:val="000000"/>
                <w:sz w:val="22"/>
                <w:szCs w:val="22"/>
              </w:rPr>
              <w:t>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bývalou požiarnou zbrojnicou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F31B17" w:rsidP="007D3AE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FC12E4" w:rsidRPr="00B053CC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 w:rsidR="008E0D7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Karlová Ves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Kempelenova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ul. na parkovisku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8E0D7A" w:rsidP="007D3AE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FC12E4" w:rsidRPr="00B053CC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Lamač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Segnáre – obratisko MHD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8E0D7A" w:rsidP="007D3AE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FC12E4" w:rsidRPr="00B053CC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420952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420952">
              <w:rPr>
                <w:rFonts w:ascii="Arial" w:hAnsi="Arial" w:cs="Arial"/>
                <w:color w:val="000000"/>
                <w:sz w:val="22"/>
                <w:szCs w:val="22"/>
              </w:rPr>
              <w:t>Devín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Hradná ul., </w:t>
            </w:r>
            <w:r w:rsidRPr="00420952">
              <w:rPr>
                <w:rFonts w:ascii="Arial" w:hAnsi="Arial" w:cs="Arial"/>
                <w:color w:val="000000"/>
                <w:sz w:val="22"/>
                <w:szCs w:val="22"/>
              </w:rPr>
              <w:t>pri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dvore požiarnej zbrojnici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8E0D7A" w:rsidP="007D3AE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FC12E4" w:rsidRPr="00B053CC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Dúbravka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420952">
              <w:rPr>
                <w:rFonts w:ascii="Arial" w:hAnsi="Arial" w:cs="Arial"/>
                <w:sz w:val="22"/>
                <w:szCs w:val="22"/>
              </w:rPr>
              <w:t xml:space="preserve">Žatevná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ul., </w:t>
            </w:r>
            <w:r w:rsidRPr="00420952">
              <w:rPr>
                <w:rFonts w:ascii="Arial" w:hAnsi="Arial" w:cs="Arial"/>
                <w:color w:val="000000"/>
                <w:sz w:val="22"/>
                <w:szCs w:val="22"/>
              </w:rPr>
              <w:t>pri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požiarnej zbrojnici</w:t>
            </w:r>
          </w:p>
        </w:tc>
      </w:tr>
      <w:tr w:rsidR="00AD621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214" w:rsidRPr="00643393" w:rsidRDefault="00AD6214" w:rsidP="007D3AED">
            <w:pPr>
              <w:rPr>
                <w:rFonts w:ascii="Arial" w:hAnsi="Arial" w:cs="Arial"/>
                <w:color w:val="000000"/>
              </w:rPr>
            </w:pPr>
          </w:p>
        </w:tc>
      </w:tr>
      <w:tr w:rsidR="00AD621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8E0D7A" w:rsidP="007D3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FC12E4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 xml:space="preserve">8:00 -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Rača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214" w:rsidRPr="00643393" w:rsidRDefault="00AD621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Jurkovičova ul., (cca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20 m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Alstrovej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8E0D7A" w:rsidP="007D3AE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FC12E4" w:rsidRPr="00F67419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9:10 - 10:00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Rača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Default="00FC12E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Parkovisko pri OD Jednota zo strany Hubeného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8E0D7A" w:rsidP="007D3AE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FC12E4" w:rsidRPr="00F67419">
              <w:rPr>
                <w:rFonts w:ascii="Arial" w:hAnsi="Arial" w:cs="Arial"/>
                <w:color w:val="000000"/>
                <w:sz w:val="22"/>
                <w:szCs w:val="22"/>
              </w:rPr>
              <w:t>.4.20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Ružinov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Ružová dolina, pri základnej škole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8E0D7A" w:rsidP="007D3AE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FC12E4" w:rsidRPr="00F67419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Nové Mesto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areál EKO Podniku na Račianskej ul.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8E0D7A" w:rsidP="007D3AE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FC12E4" w:rsidRPr="00F67419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Vajnory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Roľnícka 261, vchod od ul. Pri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pastierni</w:t>
            </w:r>
            <w:proofErr w:type="spellEnd"/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8E0D7A" w:rsidP="007D3AE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FC12E4" w:rsidRPr="00F67419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 xml:space="preserve">Staré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esto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roh ulíc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Kýčerského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/Jozefa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Krónera</w:t>
            </w:r>
            <w:proofErr w:type="spellEnd"/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8E0D7A" w:rsidP="007D3AE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FC12E4" w:rsidRPr="00F67419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Petržalka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Ovsištské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nám. č. 1, vedľa OD  Jednota</w:t>
            </w:r>
          </w:p>
        </w:tc>
      </w:tr>
      <w:tr w:rsidR="00AD621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214" w:rsidRDefault="00AD6214" w:rsidP="007D3AED">
            <w:pPr>
              <w:rPr>
                <w:rFonts w:ascii="Arial" w:hAnsi="Arial" w:cs="Arial"/>
                <w:color w:val="000000"/>
              </w:rPr>
            </w:pPr>
          </w:p>
        </w:tc>
      </w:tr>
      <w:tr w:rsidR="00AD621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A41371" w:rsidRDefault="00AC6333" w:rsidP="007D3A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3559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C12E4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214" w:rsidRPr="00643393" w:rsidRDefault="00AD621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Čunovo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214" w:rsidRPr="00643393" w:rsidRDefault="00AD621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hrádzi, zberné miesto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FC12E4" w:rsidP="007D3AED">
            <w:pPr>
              <w:jc w:val="center"/>
            </w:pPr>
            <w:r w:rsidRPr="0089551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3559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895516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 w:rsidR="00AC633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 w:rsidRPr="00643393">
              <w:rPr>
                <w:rFonts w:ascii="Arial" w:hAnsi="Arial" w:cs="Arial"/>
                <w:color w:val="000000"/>
                <w:sz w:val="22"/>
                <w:szCs w:val="22"/>
              </w:rPr>
              <w:t>Jarovce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643393" w:rsidRDefault="00FC12E4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kontajnerové stanovište ŠTUDIENAC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FC12E4" w:rsidP="007D3AED">
            <w:pPr>
              <w:jc w:val="center"/>
            </w:pPr>
            <w:r w:rsidRPr="0089551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3559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895516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 w:rsidR="00AC633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7440AC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7440AC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7440AC" w:rsidRDefault="00FC12E4" w:rsidP="007D3AED">
            <w:pPr>
              <w:rPr>
                <w:rFonts w:ascii="Arial" w:hAnsi="Arial" w:cs="Arial"/>
                <w:color w:val="000000"/>
              </w:rPr>
            </w:pPr>
            <w:r w:rsidRPr="007440AC">
              <w:rPr>
                <w:rFonts w:ascii="Arial" w:hAnsi="Arial" w:cs="Arial"/>
                <w:color w:val="000000"/>
                <w:sz w:val="22"/>
                <w:szCs w:val="22"/>
              </w:rPr>
              <w:t>Vrakuňa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7440AC" w:rsidRDefault="00FC12E4" w:rsidP="007D3AED">
            <w:pPr>
              <w:rPr>
                <w:rFonts w:ascii="Arial" w:hAnsi="Arial" w:cs="Arial"/>
                <w:color w:val="000000"/>
              </w:rPr>
            </w:pPr>
            <w:r w:rsidRPr="007440AC">
              <w:rPr>
                <w:rFonts w:ascii="Arial" w:hAnsi="Arial" w:cs="Arial"/>
                <w:color w:val="000000"/>
                <w:sz w:val="22"/>
                <w:szCs w:val="22"/>
              </w:rPr>
              <w:t>Žitavská 5, objekt Žitava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FC12E4" w:rsidP="007D3AED">
            <w:pPr>
              <w:jc w:val="center"/>
            </w:pPr>
            <w:r w:rsidRPr="0089551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3559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895516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 w:rsidR="00AC633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7440AC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7440AC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7440AC" w:rsidRDefault="00FC12E4" w:rsidP="007D3AED">
            <w:pPr>
              <w:rPr>
                <w:rFonts w:ascii="Arial" w:hAnsi="Arial" w:cs="Arial"/>
                <w:color w:val="000000"/>
              </w:rPr>
            </w:pPr>
            <w:r w:rsidRPr="007440AC">
              <w:rPr>
                <w:rFonts w:ascii="Arial" w:hAnsi="Arial" w:cs="Arial"/>
                <w:color w:val="000000"/>
                <w:sz w:val="22"/>
                <w:szCs w:val="22"/>
              </w:rPr>
              <w:t>Rusovce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7440AC" w:rsidRDefault="00FC12E4" w:rsidP="007D3AED">
            <w:pPr>
              <w:rPr>
                <w:rFonts w:ascii="Arial" w:hAnsi="Arial" w:cs="Arial"/>
                <w:color w:val="000000"/>
              </w:rPr>
            </w:pPr>
            <w:r w:rsidRPr="007440AC">
              <w:rPr>
                <w:rFonts w:ascii="Arial" w:hAnsi="Arial" w:cs="Arial"/>
                <w:color w:val="000000"/>
                <w:sz w:val="22"/>
                <w:szCs w:val="22"/>
              </w:rPr>
              <w:t>Vývojová ul., zberný dvor – RUSEKO</w:t>
            </w:r>
          </w:p>
        </w:tc>
      </w:tr>
      <w:tr w:rsidR="00FC12E4" w:rsidTr="007D3AE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Default="00FC12E4" w:rsidP="007D3AED">
            <w:pPr>
              <w:jc w:val="center"/>
            </w:pPr>
            <w:r w:rsidRPr="0089551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3559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  <w:r w:rsidRPr="00895516">
              <w:rPr>
                <w:rFonts w:ascii="Arial" w:hAnsi="Arial" w:cs="Arial"/>
                <w:color w:val="000000"/>
                <w:sz w:val="22"/>
                <w:szCs w:val="22"/>
              </w:rPr>
              <w:t>.4.201</w:t>
            </w:r>
            <w:r w:rsidR="00AC633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7440AC" w:rsidRDefault="00FC12E4" w:rsidP="007D3AED">
            <w:pPr>
              <w:jc w:val="center"/>
              <w:rPr>
                <w:rFonts w:ascii="Arial" w:hAnsi="Arial" w:cs="Arial"/>
                <w:color w:val="000000"/>
              </w:rPr>
            </w:pPr>
            <w:r w:rsidRPr="007440AC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2E4" w:rsidRPr="007440AC" w:rsidRDefault="00FC12E4" w:rsidP="007D3AED">
            <w:pPr>
              <w:rPr>
                <w:rFonts w:ascii="Arial" w:hAnsi="Arial" w:cs="Arial"/>
                <w:color w:val="000000"/>
              </w:rPr>
            </w:pPr>
            <w:r w:rsidRPr="007440AC">
              <w:rPr>
                <w:rFonts w:ascii="Arial" w:hAnsi="Arial" w:cs="Arial"/>
                <w:color w:val="000000"/>
                <w:sz w:val="22"/>
                <w:szCs w:val="22"/>
              </w:rPr>
              <w:t>Podunajské Biskupice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2E4" w:rsidRPr="007440AC" w:rsidRDefault="00AC6333" w:rsidP="007D3A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="00FC12E4" w:rsidRPr="007440AC">
              <w:rPr>
                <w:rFonts w:ascii="Arial" w:hAnsi="Arial" w:cs="Arial"/>
                <w:color w:val="000000"/>
                <w:sz w:val="22"/>
                <w:szCs w:val="22"/>
              </w:rPr>
              <w:t xml:space="preserve">berný dvor,  </w:t>
            </w:r>
            <w:proofErr w:type="spellStart"/>
            <w:r w:rsidR="00FC12E4" w:rsidRPr="007440AC">
              <w:rPr>
                <w:rFonts w:ascii="Arial" w:hAnsi="Arial" w:cs="Arial"/>
                <w:color w:val="000000"/>
                <w:sz w:val="22"/>
                <w:szCs w:val="22"/>
              </w:rPr>
              <w:t>Dvojkrížna</w:t>
            </w:r>
            <w:proofErr w:type="spellEnd"/>
          </w:p>
        </w:tc>
      </w:tr>
    </w:tbl>
    <w:p w:rsidR="00AD6214" w:rsidRDefault="00AD6214" w:rsidP="0091079D">
      <w:pPr>
        <w:rPr>
          <w:rFonts w:ascii="Arial" w:hAnsi="Arial"/>
        </w:rPr>
      </w:pPr>
    </w:p>
    <w:p w:rsidR="00AD6214" w:rsidRPr="00993B1C" w:rsidRDefault="00AD6214" w:rsidP="00993B1C">
      <w:pPr>
        <w:rPr>
          <w:rFonts w:ascii="Arial" w:hAnsi="Arial"/>
        </w:rPr>
      </w:pPr>
    </w:p>
    <w:p w:rsidR="00AD6214" w:rsidRPr="00993B1C" w:rsidRDefault="00AD6214" w:rsidP="00993B1C">
      <w:pPr>
        <w:rPr>
          <w:rFonts w:ascii="Arial" w:hAnsi="Arial"/>
        </w:rPr>
      </w:pPr>
    </w:p>
    <w:p w:rsidR="00AD6214" w:rsidRPr="00993B1C" w:rsidRDefault="00AD6214" w:rsidP="00993B1C">
      <w:pPr>
        <w:rPr>
          <w:rFonts w:ascii="Arial" w:hAnsi="Arial"/>
        </w:rPr>
      </w:pPr>
    </w:p>
    <w:p w:rsidR="00AD6214" w:rsidRDefault="00AD6214" w:rsidP="00993B1C">
      <w:pPr>
        <w:rPr>
          <w:rFonts w:ascii="Arial" w:hAnsi="Arial"/>
        </w:rPr>
      </w:pPr>
    </w:p>
    <w:p w:rsidR="00AD6214" w:rsidRDefault="00AD6214" w:rsidP="00993B1C">
      <w:pPr>
        <w:rPr>
          <w:rFonts w:ascii="Arial" w:hAnsi="Arial"/>
        </w:rPr>
      </w:pPr>
    </w:p>
    <w:p w:rsidR="00AD6214" w:rsidRPr="00993B1C" w:rsidRDefault="00AD6214" w:rsidP="00993B1C">
      <w:pPr>
        <w:rPr>
          <w:rFonts w:ascii="Arial" w:hAnsi="Arial"/>
        </w:rPr>
      </w:pPr>
    </w:p>
    <w:p w:rsidR="00AD6214" w:rsidRPr="00993B1C" w:rsidRDefault="00AD6214" w:rsidP="00993B1C">
      <w:pPr>
        <w:rPr>
          <w:rFonts w:ascii="Arial" w:hAnsi="Arial"/>
        </w:rPr>
      </w:pPr>
    </w:p>
    <w:p w:rsidR="00AD6214" w:rsidRPr="00993B1C" w:rsidRDefault="00AD6214" w:rsidP="00993B1C">
      <w:pPr>
        <w:rPr>
          <w:rFonts w:ascii="Arial" w:hAnsi="Arial"/>
        </w:rPr>
      </w:pPr>
    </w:p>
    <w:p w:rsidR="00AD6214" w:rsidRDefault="00AD6214" w:rsidP="00993B1C">
      <w:pPr>
        <w:jc w:val="center"/>
        <w:rPr>
          <w:rFonts w:ascii="Arial" w:hAnsi="Arial"/>
          <w:sz w:val="28"/>
          <w:szCs w:val="28"/>
        </w:rPr>
      </w:pPr>
    </w:p>
    <w:sectPr w:rsidR="00AD6214" w:rsidSect="009018C8">
      <w:headerReference w:type="default" r:id="rId7"/>
      <w:footerReference w:type="default" r:id="rId8"/>
      <w:pgSz w:w="11900" w:h="16840"/>
      <w:pgMar w:top="1351" w:right="0" w:bottom="1985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04" w:rsidRDefault="002B6704">
      <w:r>
        <w:separator/>
      </w:r>
    </w:p>
  </w:endnote>
  <w:endnote w:type="continuationSeparator" w:id="0">
    <w:p w:rsidR="002B6704" w:rsidRDefault="002B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14" w:rsidRDefault="00AD6214" w:rsidP="0091079D">
    <w:pPr>
      <w:pStyle w:val="Pt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04" w:rsidRDefault="002B6704">
      <w:r>
        <w:separator/>
      </w:r>
    </w:p>
  </w:footnote>
  <w:footnote w:type="continuationSeparator" w:id="0">
    <w:p w:rsidR="002B6704" w:rsidRDefault="002B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14" w:rsidRDefault="00AD6214" w:rsidP="0091079D">
    <w:pPr>
      <w:pStyle w:val="Hlavika"/>
      <w:tabs>
        <w:tab w:val="clear" w:pos="8306"/>
        <w:tab w:val="right" w:pos="9498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6C"/>
    <w:rsid w:val="000E1B7D"/>
    <w:rsid w:val="00131085"/>
    <w:rsid w:val="00195127"/>
    <w:rsid w:val="00271106"/>
    <w:rsid w:val="002B6704"/>
    <w:rsid w:val="002F1E46"/>
    <w:rsid w:val="003D33BB"/>
    <w:rsid w:val="003F39DE"/>
    <w:rsid w:val="004149EB"/>
    <w:rsid w:val="00420952"/>
    <w:rsid w:val="00433DF4"/>
    <w:rsid w:val="00435596"/>
    <w:rsid w:val="00436313"/>
    <w:rsid w:val="00461EB3"/>
    <w:rsid w:val="004628ED"/>
    <w:rsid w:val="004B302D"/>
    <w:rsid w:val="00563E29"/>
    <w:rsid w:val="0058769E"/>
    <w:rsid w:val="00643393"/>
    <w:rsid w:val="006A5B72"/>
    <w:rsid w:val="006E6BEF"/>
    <w:rsid w:val="00713694"/>
    <w:rsid w:val="007440AC"/>
    <w:rsid w:val="00753B67"/>
    <w:rsid w:val="007B5B21"/>
    <w:rsid w:val="007D3AED"/>
    <w:rsid w:val="008E0D7A"/>
    <w:rsid w:val="009018C8"/>
    <w:rsid w:val="0091079D"/>
    <w:rsid w:val="009470E8"/>
    <w:rsid w:val="00977D01"/>
    <w:rsid w:val="00993B1C"/>
    <w:rsid w:val="009F3E85"/>
    <w:rsid w:val="00A41371"/>
    <w:rsid w:val="00A5387A"/>
    <w:rsid w:val="00A626CE"/>
    <w:rsid w:val="00A91BF3"/>
    <w:rsid w:val="00AA201B"/>
    <w:rsid w:val="00AC6333"/>
    <w:rsid w:val="00AD6214"/>
    <w:rsid w:val="00B403D5"/>
    <w:rsid w:val="00BB74D6"/>
    <w:rsid w:val="00BF736C"/>
    <w:rsid w:val="00D31314"/>
    <w:rsid w:val="00D51BA9"/>
    <w:rsid w:val="00DA4B42"/>
    <w:rsid w:val="00DC4248"/>
    <w:rsid w:val="00E06751"/>
    <w:rsid w:val="00E44B52"/>
    <w:rsid w:val="00EC7709"/>
    <w:rsid w:val="00ED12DD"/>
    <w:rsid w:val="00F31B17"/>
    <w:rsid w:val="00FB022B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55AF314"/>
  <w15:docId w15:val="{0C6EC380-15D1-4C4C-AD75-AFECD01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26CE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FB1"/>
    <w:rPr>
      <w:sz w:val="0"/>
      <w:szCs w:val="0"/>
      <w:lang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link w:val="Hlavika"/>
    <w:uiPriority w:val="99"/>
    <w:semiHidden/>
    <w:rsid w:val="006A1FB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semiHidden/>
    <w:rsid w:val="006A1F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vakova\Desktop\M&#268;%20Vraku&#328;a\hlavi&#269;kov&#253;%20_papier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6992-C162-4829-9115-19FD8016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_papier 2</Template>
  <TotalTime>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Zber komunálnych odpadov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Zber komunálnych odpadov</dc:title>
  <dc:creator>Slováková Janka</dc:creator>
  <cp:lastModifiedBy>Krajčiová Magdaléna, Ing.</cp:lastModifiedBy>
  <cp:revision>4</cp:revision>
  <dcterms:created xsi:type="dcterms:W3CDTF">2019-02-20T10:43:00Z</dcterms:created>
  <dcterms:modified xsi:type="dcterms:W3CDTF">2019-02-20T13:54:00Z</dcterms:modified>
</cp:coreProperties>
</file>